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32A23">
      <w:pPr>
        <w:pStyle w:val="37"/>
        <w:jc w:val="both"/>
        <w:rPr>
          <w:rFonts w:hint="default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附件2（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部门报考人员用表</w:t>
      </w:r>
      <w:r>
        <w:rPr>
          <w:rFonts w:hint="eastAsia"/>
          <w:sz w:val="36"/>
          <w:szCs w:val="24"/>
          <w:lang w:val="en-US" w:eastAsia="zh-CN"/>
        </w:rPr>
        <w:t>）</w:t>
      </w:r>
    </w:p>
    <w:p w14:paraId="26C8E732">
      <w:pPr>
        <w:pStyle w:val="37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成都中医药大学</w:t>
      </w:r>
    </w:p>
    <w:p w14:paraId="1E5ED318">
      <w:pPr>
        <w:pStyle w:val="37"/>
        <w:rPr>
          <w:sz w:val="36"/>
          <w:szCs w:val="24"/>
        </w:rPr>
      </w:pPr>
      <w:r>
        <w:rPr>
          <w:rFonts w:hint="eastAsia"/>
          <w:sz w:val="36"/>
          <w:szCs w:val="24"/>
        </w:rPr>
        <w:t>申请报考202</w:t>
      </w:r>
      <w:r>
        <w:rPr>
          <w:rFonts w:hint="eastAsia"/>
          <w:sz w:val="36"/>
          <w:szCs w:val="24"/>
          <w:lang w:val="en-US" w:eastAsia="zh-CN"/>
        </w:rPr>
        <w:t>5</w:t>
      </w:r>
      <w:r>
        <w:rPr>
          <w:rFonts w:hint="eastAsia"/>
          <w:sz w:val="36"/>
          <w:szCs w:val="24"/>
        </w:rPr>
        <w:t>年硕、博士研究生审批表</w:t>
      </w:r>
      <w:bookmarkStart w:id="0" w:name="_GoBack"/>
      <w:bookmarkEnd w:id="0"/>
    </w:p>
    <w:tbl>
      <w:tblPr>
        <w:tblStyle w:val="17"/>
        <w:tblW w:w="951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361"/>
        <w:gridCol w:w="1461"/>
        <w:gridCol w:w="1296"/>
        <w:gridCol w:w="515"/>
        <w:gridCol w:w="333"/>
        <w:gridCol w:w="835"/>
        <w:gridCol w:w="1307"/>
      </w:tblGrid>
      <w:tr w14:paraId="173F0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31497E8">
            <w:pPr>
              <w:pStyle w:val="38"/>
            </w:pPr>
            <w:r>
              <w:rPr>
                <w:rFonts w:hint="eastAsia"/>
                <w:b/>
              </w:rPr>
              <w:t>学院</w:t>
            </w:r>
            <w:r>
              <w:rPr>
                <w:rFonts w:hint="eastAsia"/>
              </w:rPr>
              <w:t>：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FCE2649">
            <w:pPr>
              <w:pStyle w:val="38"/>
            </w:pPr>
            <w:r>
              <w:rPr>
                <w:b/>
              </w:rPr>
              <w:t>工号</w:t>
            </w:r>
            <w:r>
              <w:rPr>
                <w:rFonts w:hint="eastAsia"/>
              </w:rPr>
              <w:t>：</w:t>
            </w:r>
          </w:p>
        </w:tc>
      </w:tr>
      <w:tr w14:paraId="0FE41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 w14:paraId="40BE49D3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　　名</w:t>
            </w:r>
          </w:p>
        </w:tc>
        <w:tc>
          <w:tcPr>
            <w:tcW w:w="2361" w:type="dxa"/>
            <w:vAlign w:val="center"/>
          </w:tcPr>
          <w:p w14:paraId="0C18A834"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 w14:paraId="3D573EEA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　别</w:t>
            </w:r>
          </w:p>
        </w:tc>
        <w:tc>
          <w:tcPr>
            <w:tcW w:w="1296" w:type="dxa"/>
            <w:vAlign w:val="center"/>
          </w:tcPr>
          <w:p w14:paraId="68BDDFA9"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restart"/>
            <w:vAlign w:val="center"/>
          </w:tcPr>
          <w:p w14:paraId="3C21F502">
            <w:pPr>
              <w:pStyle w:val="3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人员类别</w:t>
            </w:r>
          </w:p>
        </w:tc>
        <w:tc>
          <w:tcPr>
            <w:tcW w:w="2475" w:type="dxa"/>
            <w:gridSpan w:val="3"/>
            <w:vMerge w:val="restart"/>
            <w:vAlign w:val="center"/>
          </w:tcPr>
          <w:p w14:paraId="015114C8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专任教师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辅导员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行政管理人员</w:t>
            </w:r>
            <w:r>
              <w:rPr>
                <w:rFonts w:hint="eastAsia"/>
              </w:rPr>
              <w:t>□</w:t>
            </w:r>
          </w:p>
          <w:p w14:paraId="3DA42EAC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实验技术人员</w:t>
            </w:r>
            <w:r>
              <w:rPr>
                <w:rFonts w:hint="eastAsia"/>
              </w:rPr>
              <w:t>□</w:t>
            </w:r>
          </w:p>
          <w:p w14:paraId="7E44AE59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科级及以上干部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0953B7E9">
            <w:pPr>
              <w:pStyle w:val="38"/>
              <w:jc w:val="left"/>
              <w:rPr>
                <w:rFonts w:hint="eastAsia"/>
                <w:b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</w:rPr>
              <w:t>□　</w:t>
            </w:r>
            <w:r>
              <w:rPr>
                <w:rFonts w:hint="eastAsia"/>
                <w:b/>
              </w:rPr>
              <w:t>　</w:t>
            </w:r>
          </w:p>
        </w:tc>
      </w:tr>
      <w:tr w14:paraId="7B8AE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Align w:val="center"/>
          </w:tcPr>
          <w:p w14:paraId="57BDECAC">
            <w:pPr>
              <w:pStyle w:val="38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所学专业</w:t>
            </w:r>
          </w:p>
        </w:tc>
        <w:tc>
          <w:tcPr>
            <w:tcW w:w="2361" w:type="dxa"/>
            <w:vAlign w:val="center"/>
          </w:tcPr>
          <w:p w14:paraId="4E7ED660">
            <w:pPr>
              <w:pStyle w:val="38"/>
              <w:jc w:val="center"/>
            </w:pPr>
          </w:p>
        </w:tc>
        <w:tc>
          <w:tcPr>
            <w:tcW w:w="1461" w:type="dxa"/>
            <w:vAlign w:val="center"/>
          </w:tcPr>
          <w:p w14:paraId="07E82E14"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出生年月</w:t>
            </w:r>
          </w:p>
        </w:tc>
        <w:tc>
          <w:tcPr>
            <w:tcW w:w="1296" w:type="dxa"/>
            <w:vAlign w:val="center"/>
          </w:tcPr>
          <w:p w14:paraId="6660C960"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515" w:type="dxa"/>
            <w:vMerge w:val="continue"/>
            <w:vAlign w:val="center"/>
          </w:tcPr>
          <w:p w14:paraId="062BE266">
            <w:pPr>
              <w:pStyle w:val="38"/>
              <w:jc w:val="center"/>
              <w:rPr>
                <w:rFonts w:hint="eastAsia"/>
                <w:b/>
              </w:rPr>
            </w:pPr>
          </w:p>
        </w:tc>
        <w:tc>
          <w:tcPr>
            <w:tcW w:w="2475" w:type="dxa"/>
            <w:gridSpan w:val="3"/>
            <w:vMerge w:val="continue"/>
            <w:vAlign w:val="center"/>
          </w:tcPr>
          <w:p w14:paraId="723024D9"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 w14:paraId="1BBC4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3" w:type="dxa"/>
            <w:vAlign w:val="center"/>
          </w:tcPr>
          <w:p w14:paraId="3963AF1B"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到我校工作时间</w:t>
            </w:r>
          </w:p>
        </w:tc>
        <w:tc>
          <w:tcPr>
            <w:tcW w:w="2361" w:type="dxa"/>
            <w:vAlign w:val="center"/>
          </w:tcPr>
          <w:p w14:paraId="41907996">
            <w:pPr>
              <w:pStyle w:val="38"/>
              <w:jc w:val="right"/>
            </w:pPr>
            <w:r>
              <w:rPr>
                <w:rFonts w:hint="eastAsia"/>
              </w:rPr>
              <w:t>　　年　　月</w:t>
            </w:r>
          </w:p>
        </w:tc>
        <w:tc>
          <w:tcPr>
            <w:tcW w:w="1461" w:type="dxa"/>
            <w:vAlign w:val="center"/>
          </w:tcPr>
          <w:p w14:paraId="30602F7D"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现从事</w:t>
            </w:r>
            <w:r>
              <w:rPr>
                <w:rFonts w:hint="eastAsia"/>
                <w:b/>
                <w:lang w:val="en-US" w:eastAsia="zh-CN"/>
              </w:rPr>
              <w:t>何种</w:t>
            </w:r>
            <w:r>
              <w:rPr>
                <w:rFonts w:hint="eastAsia"/>
                <w:b/>
              </w:rPr>
              <w:t>专业</w:t>
            </w:r>
            <w:r>
              <w:rPr>
                <w:rFonts w:hint="eastAsia"/>
                <w:b/>
                <w:lang w:val="en-US" w:eastAsia="zh-CN"/>
              </w:rPr>
              <w:t>工作</w:t>
            </w:r>
          </w:p>
        </w:tc>
        <w:tc>
          <w:tcPr>
            <w:tcW w:w="4286" w:type="dxa"/>
            <w:gridSpan w:val="5"/>
            <w:vAlign w:val="center"/>
          </w:tcPr>
          <w:p w14:paraId="2FE3B4F2">
            <w:pPr>
              <w:pStyle w:val="38"/>
              <w:jc w:val="center"/>
              <w:rPr>
                <w:rFonts w:hint="eastAsia"/>
                <w:b/>
              </w:rPr>
            </w:pPr>
          </w:p>
        </w:tc>
      </w:tr>
      <w:tr w14:paraId="4D5536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511" w:type="dxa"/>
            <w:gridSpan w:val="8"/>
            <w:vAlign w:val="center"/>
          </w:tcPr>
          <w:p w14:paraId="10EB9CF8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报考信息</w:t>
            </w:r>
          </w:p>
        </w:tc>
      </w:tr>
      <w:tr w14:paraId="278231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57EF080F"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报考学校</w:t>
            </w:r>
          </w:p>
        </w:tc>
        <w:tc>
          <w:tcPr>
            <w:tcW w:w="5118" w:type="dxa"/>
            <w:gridSpan w:val="3"/>
            <w:vAlign w:val="center"/>
          </w:tcPr>
          <w:p w14:paraId="6374A543"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0D62E864"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报考地区</w:t>
            </w:r>
          </w:p>
        </w:tc>
        <w:tc>
          <w:tcPr>
            <w:tcW w:w="2142" w:type="dxa"/>
            <w:gridSpan w:val="2"/>
            <w:vAlign w:val="center"/>
          </w:tcPr>
          <w:p w14:paraId="06D8B6F1">
            <w:pPr>
              <w:pStyle w:val="38"/>
              <w:ind w:firstLine="236" w:firstLineChars="100"/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国内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国外</w:t>
            </w:r>
          </w:p>
        </w:tc>
      </w:tr>
      <w:tr w14:paraId="676D2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37705B66">
            <w:pPr>
              <w:pStyle w:val="38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报考专业</w:t>
            </w:r>
          </w:p>
        </w:tc>
        <w:tc>
          <w:tcPr>
            <w:tcW w:w="5118" w:type="dxa"/>
            <w:gridSpan w:val="3"/>
            <w:vAlign w:val="center"/>
          </w:tcPr>
          <w:p w14:paraId="7D128A0F">
            <w:pPr>
              <w:pStyle w:val="38"/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 w14:paraId="296B4353"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2142" w:type="dxa"/>
            <w:gridSpan w:val="2"/>
            <w:vAlign w:val="center"/>
          </w:tcPr>
          <w:p w14:paraId="6989464A">
            <w:pPr>
              <w:pStyle w:val="38"/>
              <w:ind w:firstLine="236" w:firstLineChars="100"/>
              <w:jc w:val="both"/>
              <w:rPr>
                <w:rFonts w:hint="eastAsia" w:eastAsia="仿宋_GB2312"/>
                <w:lang w:val="en-US" w:eastAsia="zh-CN"/>
              </w:rPr>
            </w:pPr>
          </w:p>
        </w:tc>
      </w:tr>
      <w:tr w14:paraId="11AB8E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5FDF014B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学习期限</w:t>
            </w:r>
          </w:p>
        </w:tc>
        <w:tc>
          <w:tcPr>
            <w:tcW w:w="8108" w:type="dxa"/>
            <w:gridSpan w:val="7"/>
            <w:vAlign w:val="center"/>
          </w:tcPr>
          <w:p w14:paraId="77D70E05">
            <w:pPr>
              <w:pStyle w:val="38"/>
              <w:jc w:val="center"/>
            </w:pPr>
            <w:r>
              <w:rPr>
                <w:rFonts w:hint="eastAsia"/>
              </w:rPr>
              <w:t>　　　　年　　月　　日－　　　　年　　月　　日</w:t>
            </w:r>
          </w:p>
        </w:tc>
      </w:tr>
      <w:tr w14:paraId="5CC991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196F4DBE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攻读学位</w:t>
            </w:r>
          </w:p>
          <w:p w14:paraId="30113E88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　　次</w:t>
            </w:r>
          </w:p>
        </w:tc>
        <w:tc>
          <w:tcPr>
            <w:tcW w:w="3822" w:type="dxa"/>
            <w:gridSpan w:val="2"/>
            <w:vAlign w:val="center"/>
          </w:tcPr>
          <w:p w14:paraId="05F48047">
            <w:pPr>
              <w:pStyle w:val="38"/>
              <w:ind w:firstLine="236" w:firstLineChars="100"/>
              <w:jc w:val="left"/>
            </w:pPr>
            <w:r>
              <w:rPr>
                <w:rFonts w:hint="eastAsia"/>
              </w:rPr>
              <w:t>　□博士　　　□硕士</w:t>
            </w:r>
          </w:p>
        </w:tc>
        <w:tc>
          <w:tcPr>
            <w:tcW w:w="1296" w:type="dxa"/>
            <w:vAlign w:val="center"/>
          </w:tcPr>
          <w:p w14:paraId="66ACAC71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培养方式</w:t>
            </w:r>
          </w:p>
        </w:tc>
        <w:tc>
          <w:tcPr>
            <w:tcW w:w="2990" w:type="dxa"/>
            <w:gridSpan w:val="4"/>
            <w:vAlign w:val="center"/>
          </w:tcPr>
          <w:p w14:paraId="3C97CC09">
            <w:pPr>
              <w:pStyle w:val="38"/>
              <w:jc w:val="left"/>
            </w:pPr>
            <w:r>
              <w:rPr>
                <w:rFonts w:hint="eastAsia"/>
              </w:rPr>
              <w:t>□定向培养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非</w:t>
            </w:r>
            <w:r>
              <w:rPr>
                <w:rFonts w:hint="eastAsia"/>
              </w:rPr>
              <w:t>定向培养</w:t>
            </w:r>
          </w:p>
        </w:tc>
      </w:tr>
      <w:tr w14:paraId="2E122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1EE0B71F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学习形式</w:t>
            </w:r>
          </w:p>
        </w:tc>
        <w:tc>
          <w:tcPr>
            <w:tcW w:w="3822" w:type="dxa"/>
            <w:gridSpan w:val="2"/>
            <w:vAlign w:val="center"/>
          </w:tcPr>
          <w:p w14:paraId="7777EF79">
            <w:pPr>
              <w:pStyle w:val="38"/>
              <w:ind w:left="236" w:hanging="236" w:hangingChars="10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不脱产　　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脱产学习时间不超过一年</w:t>
            </w:r>
          </w:p>
        </w:tc>
        <w:tc>
          <w:tcPr>
            <w:tcW w:w="1296" w:type="dxa"/>
            <w:vAlign w:val="center"/>
          </w:tcPr>
          <w:p w14:paraId="29309493">
            <w:pPr>
              <w:pStyle w:val="38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聘期内</w:t>
            </w:r>
          </w:p>
          <w:p w14:paraId="76B467FB">
            <w:pPr>
              <w:pStyle w:val="38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年度考核结果</w:t>
            </w:r>
          </w:p>
        </w:tc>
        <w:tc>
          <w:tcPr>
            <w:tcW w:w="2990" w:type="dxa"/>
            <w:gridSpan w:val="4"/>
            <w:vAlign w:val="center"/>
          </w:tcPr>
          <w:p w14:paraId="03507857">
            <w:pPr>
              <w:pStyle w:val="38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</w:tr>
      <w:tr w14:paraId="26089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11" w:type="dxa"/>
            <w:gridSpan w:val="8"/>
            <w:vAlign w:val="center"/>
          </w:tcPr>
          <w:p w14:paraId="1310AC7F">
            <w:pPr>
              <w:pStyle w:val="38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申请人承诺</w:t>
            </w:r>
          </w:p>
        </w:tc>
      </w:tr>
      <w:tr w14:paraId="58B3B8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1" w:type="dxa"/>
            <w:gridSpan w:val="8"/>
            <w:vAlign w:val="center"/>
          </w:tcPr>
          <w:p w14:paraId="77D41E99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个人承诺：</w:t>
            </w:r>
          </w:p>
          <w:p w14:paraId="4BAF755B">
            <w:pPr>
              <w:pStyle w:val="38"/>
              <w:ind w:firstLine="472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以上申请信息属实，如报考“定向培养”研究生，将严格遵守学校相关文件要求，并积极配合学校完成相关管理工作。如报考“非定向培养”研究生并被录取，须在取得录取结果后一周内办理辞职手续（含编内教师）。</w:t>
            </w:r>
          </w:p>
          <w:p w14:paraId="53FAC728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承诺人（签字）：                         </w:t>
            </w:r>
          </w:p>
          <w:p w14:paraId="085DD77B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年      月     日</w:t>
            </w:r>
          </w:p>
        </w:tc>
      </w:tr>
      <w:tr w14:paraId="7F565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11" w:type="dxa"/>
            <w:gridSpan w:val="8"/>
            <w:vAlign w:val="center"/>
          </w:tcPr>
          <w:p w14:paraId="0DC6D21C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所在单位意见</w:t>
            </w:r>
          </w:p>
        </w:tc>
      </w:tr>
      <w:tr w14:paraId="1B8636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  <w:jc w:val="center"/>
        </w:trPr>
        <w:tc>
          <w:tcPr>
            <w:tcW w:w="9511" w:type="dxa"/>
            <w:gridSpan w:val="8"/>
            <w:vAlign w:val="top"/>
          </w:tcPr>
          <w:p w14:paraId="3633B23D"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>科室</w:t>
            </w:r>
            <w:r>
              <w:rPr>
                <w:rFonts w:hint="eastAsia"/>
                <w:b/>
              </w:rPr>
              <w:t>意见：</w:t>
            </w:r>
          </w:p>
          <w:p w14:paraId="5377F9AA"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写明学习是否符合本岗位工作要求、是否同意报考。）</w:t>
            </w:r>
          </w:p>
          <w:p w14:paraId="0AC17AA4">
            <w:pPr>
              <w:pStyle w:val="38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6327F5D5">
            <w:pPr>
              <w:pStyle w:val="38"/>
              <w:ind w:firstLine="6372" w:firstLineChars="2700"/>
              <w:jc w:val="both"/>
            </w:pPr>
            <w:r>
              <w:rPr>
                <w:rFonts w:hint="eastAsia"/>
                <w:lang w:val="en-US" w:eastAsia="zh-CN"/>
              </w:rPr>
              <w:t>科室负责人</w:t>
            </w:r>
            <w:r>
              <w:rPr>
                <w:rFonts w:hint="eastAsia"/>
              </w:rPr>
              <w:t>签名：</w:t>
            </w:r>
          </w:p>
          <w:p w14:paraId="0342A34B">
            <w:pPr>
              <w:pStyle w:val="38"/>
              <w:ind w:firstLine="6844" w:firstLineChars="2900"/>
              <w:jc w:val="both"/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20012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  <w:jc w:val="center"/>
        </w:trPr>
        <w:tc>
          <w:tcPr>
            <w:tcW w:w="9511" w:type="dxa"/>
            <w:gridSpan w:val="8"/>
            <w:vAlign w:val="center"/>
          </w:tcPr>
          <w:p w14:paraId="080E5AF5"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>部门</w:t>
            </w:r>
            <w:r>
              <w:rPr>
                <w:rFonts w:hint="eastAsia"/>
                <w:b/>
              </w:rPr>
              <w:t>意见：</w:t>
            </w:r>
          </w:p>
          <w:p w14:paraId="47BB9889">
            <w:pPr>
              <w:pStyle w:val="38"/>
              <w:rPr>
                <w:sz w:val="22"/>
                <w:szCs w:val="22"/>
              </w:rPr>
            </w:pPr>
          </w:p>
          <w:p w14:paraId="0BD3E4EC">
            <w:pPr>
              <w:pStyle w:val="38"/>
            </w:pPr>
            <w:r>
              <w:rPr>
                <w:rFonts w:hint="eastAsia"/>
                <w:sz w:val="22"/>
                <w:szCs w:val="22"/>
              </w:rPr>
              <w:t>（写明申请人工作表现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所报专业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是否与</w:t>
            </w:r>
            <w:r>
              <w:rPr>
                <w:rFonts w:hint="eastAsia"/>
                <w:sz w:val="22"/>
                <w:szCs w:val="22"/>
              </w:rPr>
              <w:t>所从事专业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岗位密切相关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是否同意报考。）</w:t>
            </w:r>
          </w:p>
          <w:p w14:paraId="22E8074D">
            <w:pPr>
              <w:pStyle w:val="38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 w14:paraId="4F76ADED">
            <w:pPr>
              <w:pStyle w:val="38"/>
              <w:jc w:val="left"/>
              <w:rPr>
                <w:rFonts w:hint="eastAsia"/>
                <w:lang w:val="en-US" w:eastAsia="zh-CN"/>
              </w:rPr>
            </w:pPr>
          </w:p>
          <w:p w14:paraId="4C1D1DA3">
            <w:pPr>
              <w:pStyle w:val="38"/>
              <w:ind w:firstLine="3776" w:firstLineChars="16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部门负责人签名：             </w:t>
            </w:r>
            <w:r>
              <w:rPr>
                <w:rFonts w:hint="eastAsia"/>
              </w:rPr>
              <w:t>（公章）</w:t>
            </w:r>
          </w:p>
          <w:p w14:paraId="5DD43046">
            <w:pPr>
              <w:pStyle w:val="38"/>
              <w:ind w:firstLine="6844" w:firstLineChars="290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74BB4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511" w:type="dxa"/>
            <w:gridSpan w:val="8"/>
            <w:vAlign w:val="center"/>
          </w:tcPr>
          <w:p w14:paraId="2739722A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审批意见</w:t>
            </w:r>
          </w:p>
        </w:tc>
      </w:tr>
      <w:tr w14:paraId="235B1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5225" w:type="dxa"/>
            <w:gridSpan w:val="3"/>
            <w:vAlign w:val="center"/>
          </w:tcPr>
          <w:p w14:paraId="0D56B2D3">
            <w:pPr>
              <w:pStyle w:val="38"/>
              <w:rPr>
                <w:b/>
              </w:rPr>
            </w:pPr>
            <w:r>
              <w:rPr>
                <w:rFonts w:hint="eastAsia"/>
                <w:b/>
              </w:rPr>
              <w:t>党委学生工作部/学生处意见：</w:t>
            </w:r>
          </w:p>
          <w:p w14:paraId="259EBF19">
            <w:pPr>
              <w:pStyle w:val="38"/>
            </w:pPr>
          </w:p>
          <w:p w14:paraId="5561809A">
            <w:pPr>
              <w:pStyle w:val="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（辅导员须党委学生工作部/学生处签署意见）</w:t>
            </w:r>
          </w:p>
          <w:p w14:paraId="049CC1B8">
            <w:pPr>
              <w:pStyle w:val="38"/>
            </w:pPr>
          </w:p>
          <w:p w14:paraId="66E90AE1">
            <w:pPr>
              <w:pStyle w:val="38"/>
            </w:pPr>
          </w:p>
          <w:p w14:paraId="0D935BF6">
            <w:pPr>
              <w:pStyle w:val="38"/>
            </w:pPr>
          </w:p>
          <w:p w14:paraId="026ED163">
            <w:pPr>
              <w:pStyle w:val="38"/>
            </w:pPr>
          </w:p>
          <w:p w14:paraId="44E7E015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　　　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 w14:paraId="021CF0C5"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15B635E9">
            <w:pPr>
              <w:pStyle w:val="38"/>
              <w:ind w:firstLine="2360" w:firstLineChars="1000"/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86" w:type="dxa"/>
            <w:gridSpan w:val="5"/>
            <w:vAlign w:val="top"/>
          </w:tcPr>
          <w:p w14:paraId="4CCA9968">
            <w:pPr>
              <w:pStyle w:val="38"/>
              <w:jc w:val="both"/>
              <w:rPr>
                <w:b/>
              </w:rPr>
            </w:pPr>
            <w:r>
              <w:rPr>
                <w:rFonts w:hint="eastAsia"/>
                <w:b/>
              </w:rPr>
              <w:t>党委组织部</w:t>
            </w:r>
            <w:r>
              <w:rPr>
                <w:rFonts w:hint="eastAsia"/>
                <w:b/>
                <w:lang w:val="en-US" w:eastAsia="zh-CN"/>
              </w:rPr>
              <w:t>意见：</w:t>
            </w:r>
          </w:p>
          <w:p w14:paraId="654BB67C">
            <w:pPr>
              <w:pStyle w:val="38"/>
              <w:jc w:val="both"/>
            </w:pPr>
          </w:p>
          <w:p w14:paraId="60ADB76B">
            <w:pPr>
              <w:pStyle w:val="38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（科级及以上干部须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党委</w:t>
            </w:r>
            <w:r>
              <w:rPr>
                <w:rFonts w:hint="eastAsia"/>
                <w:sz w:val="22"/>
                <w:szCs w:val="22"/>
              </w:rPr>
              <w:t>组织部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/党委统战部</w:t>
            </w:r>
            <w:r>
              <w:rPr>
                <w:rFonts w:hint="eastAsia"/>
                <w:sz w:val="22"/>
                <w:szCs w:val="22"/>
              </w:rPr>
              <w:t>签署意见）</w:t>
            </w:r>
          </w:p>
          <w:p w14:paraId="55851482">
            <w:pPr>
              <w:pStyle w:val="38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、</w:t>
            </w:r>
          </w:p>
          <w:p w14:paraId="0A0041D7">
            <w:pPr>
              <w:pStyle w:val="38"/>
              <w:jc w:val="both"/>
            </w:pPr>
          </w:p>
          <w:p w14:paraId="48D5EF51">
            <w:pPr>
              <w:pStyle w:val="38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　</w:t>
            </w:r>
          </w:p>
          <w:p w14:paraId="183F3726">
            <w:pPr>
              <w:pStyle w:val="38"/>
              <w:ind w:firstLine="472" w:firstLineChars="200"/>
              <w:jc w:val="both"/>
            </w:pPr>
            <w:r>
              <w:rPr>
                <w:rFonts w:hint="eastAsia"/>
                <w:lang w:val="en-US" w:eastAsia="zh-CN"/>
              </w:rPr>
              <w:t>负责人</w:t>
            </w:r>
            <w:r>
              <w:rPr>
                <w:rFonts w:hint="eastAsia"/>
              </w:rPr>
              <w:t>签名（公章）：</w:t>
            </w:r>
          </w:p>
          <w:p w14:paraId="354A9FE3">
            <w:pPr>
              <w:pStyle w:val="38"/>
              <w:jc w:val="both"/>
            </w:pPr>
          </w:p>
          <w:p w14:paraId="36F23CD1">
            <w:pPr>
              <w:pStyle w:val="38"/>
              <w:ind w:firstLine="1888" w:firstLineChars="800"/>
              <w:jc w:val="both"/>
            </w:pPr>
            <w:r>
              <w:rPr>
                <w:rFonts w:hint="eastAsia"/>
              </w:rPr>
              <w:t>年　　月　　日</w:t>
            </w:r>
          </w:p>
        </w:tc>
      </w:tr>
      <w:tr w14:paraId="12A3F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 w14:paraId="1904584C">
            <w:pPr>
              <w:pStyle w:val="38"/>
              <w:jc w:val="both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教师发展中心意见：</w:t>
            </w:r>
          </w:p>
          <w:p w14:paraId="522FDFC8">
            <w:pPr>
              <w:pStyle w:val="38"/>
              <w:jc w:val="left"/>
              <w:rPr>
                <w:rFonts w:hint="eastAsia"/>
              </w:rPr>
            </w:pPr>
          </w:p>
          <w:p w14:paraId="74868785">
            <w:pPr>
              <w:pStyle w:val="38"/>
              <w:jc w:val="left"/>
              <w:rPr>
                <w:rFonts w:hint="eastAsia"/>
              </w:rPr>
            </w:pPr>
          </w:p>
          <w:p w14:paraId="59BF1145">
            <w:pPr>
              <w:pStyle w:val="38"/>
              <w:jc w:val="left"/>
              <w:rPr>
                <w:rFonts w:hint="eastAsia"/>
              </w:rPr>
            </w:pPr>
          </w:p>
          <w:p w14:paraId="0056EF3B">
            <w:pPr>
              <w:pStyle w:val="38"/>
              <w:jc w:val="left"/>
              <w:rPr>
                <w:rFonts w:hint="eastAsia"/>
              </w:rPr>
            </w:pPr>
          </w:p>
          <w:p w14:paraId="3267EB30">
            <w:pPr>
              <w:pStyle w:val="38"/>
              <w:ind w:firstLine="5664" w:firstLineChars="2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</w:t>
            </w:r>
            <w:r>
              <w:rPr>
                <w:rFonts w:hint="eastAsia"/>
                <w:lang w:val="en-US" w:eastAsia="zh-CN"/>
              </w:rPr>
              <w:t>名</w:t>
            </w:r>
            <w:r>
              <w:rPr>
                <w:rFonts w:hint="eastAsia"/>
              </w:rPr>
              <w:t>（公章）：</w:t>
            </w:r>
          </w:p>
          <w:p w14:paraId="0E6043B1">
            <w:pPr>
              <w:pStyle w:val="38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13EA89F9">
            <w:pPr>
              <w:pStyle w:val="38"/>
              <w:ind w:firstLine="7080" w:firstLineChars="30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14:paraId="0476F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9511" w:type="dxa"/>
            <w:gridSpan w:val="8"/>
            <w:vAlign w:val="top"/>
          </w:tcPr>
          <w:p w14:paraId="060EADFA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学校审批意见</w:t>
            </w:r>
            <w:r>
              <w:rPr>
                <w:rFonts w:hint="eastAsia"/>
                <w:b/>
                <w:lang w:eastAsia="zh-CN"/>
              </w:rPr>
              <w:t>：</w:t>
            </w:r>
          </w:p>
          <w:p w14:paraId="34F4FCA2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4B8EC7BB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691DA529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45618F50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5BA73806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60D3EC6F">
            <w:pPr>
              <w:pStyle w:val="38"/>
              <w:jc w:val="both"/>
              <w:rPr>
                <w:rFonts w:hint="eastAsia"/>
                <w:b/>
                <w:lang w:eastAsia="zh-CN"/>
              </w:rPr>
            </w:pPr>
          </w:p>
          <w:p w14:paraId="2AF46474">
            <w:pPr>
              <w:pStyle w:val="38"/>
              <w:ind w:firstLine="7316" w:firstLineChars="3100"/>
              <w:jc w:val="both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年　　月　　日</w:t>
            </w:r>
          </w:p>
        </w:tc>
      </w:tr>
      <w:tr w14:paraId="1A542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1" w:type="dxa"/>
            <w:gridSpan w:val="8"/>
            <w:vAlign w:val="center"/>
          </w:tcPr>
          <w:p w14:paraId="60709B51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工作记录</w:t>
            </w:r>
          </w:p>
        </w:tc>
      </w:tr>
      <w:tr w14:paraId="074F3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4" w:type="dxa"/>
            <w:gridSpan w:val="2"/>
            <w:vAlign w:val="center"/>
          </w:tcPr>
          <w:p w14:paraId="59ED7A60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4440" w:type="dxa"/>
            <w:gridSpan w:val="5"/>
            <w:vAlign w:val="center"/>
          </w:tcPr>
          <w:p w14:paraId="53B7174D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工作事项</w:t>
            </w:r>
          </w:p>
        </w:tc>
        <w:tc>
          <w:tcPr>
            <w:tcW w:w="1307" w:type="dxa"/>
            <w:vAlign w:val="center"/>
          </w:tcPr>
          <w:p w14:paraId="01D5129F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</w:p>
        </w:tc>
      </w:tr>
      <w:tr w14:paraId="4DDBB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6BA727A2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签订定向</w:t>
            </w:r>
          </w:p>
          <w:p w14:paraId="753E2D81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培养协议</w:t>
            </w:r>
          </w:p>
        </w:tc>
        <w:tc>
          <w:tcPr>
            <w:tcW w:w="2361" w:type="dxa"/>
            <w:vAlign w:val="center"/>
          </w:tcPr>
          <w:p w14:paraId="7B734CCE"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 w14:paraId="71BC4BFD"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协议</w:t>
            </w:r>
          </w:p>
          <w:p w14:paraId="16A25055"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学习期限</w:t>
            </w:r>
          </w:p>
        </w:tc>
        <w:tc>
          <w:tcPr>
            <w:tcW w:w="2979" w:type="dxa"/>
            <w:gridSpan w:val="4"/>
            <w:vAlign w:val="center"/>
          </w:tcPr>
          <w:p w14:paraId="4F191DA9">
            <w:pPr>
              <w:pStyle w:val="38"/>
              <w:jc w:val="center"/>
            </w:pPr>
          </w:p>
        </w:tc>
        <w:tc>
          <w:tcPr>
            <w:tcW w:w="1307" w:type="dxa"/>
            <w:vAlign w:val="center"/>
          </w:tcPr>
          <w:p w14:paraId="13BF9D6D">
            <w:pPr>
              <w:pStyle w:val="38"/>
              <w:jc w:val="center"/>
            </w:pPr>
          </w:p>
        </w:tc>
      </w:tr>
      <w:tr w14:paraId="7462A6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168F06FB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离校时间</w:t>
            </w:r>
          </w:p>
        </w:tc>
        <w:tc>
          <w:tcPr>
            <w:tcW w:w="2361" w:type="dxa"/>
            <w:vAlign w:val="center"/>
          </w:tcPr>
          <w:p w14:paraId="3CDFB9D1">
            <w:pPr>
              <w:pStyle w:val="38"/>
              <w:jc w:val="center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 w14:paraId="0D050D70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返校时间</w:t>
            </w:r>
          </w:p>
        </w:tc>
        <w:tc>
          <w:tcPr>
            <w:tcW w:w="2979" w:type="dxa"/>
            <w:gridSpan w:val="4"/>
            <w:vAlign w:val="center"/>
          </w:tcPr>
          <w:p w14:paraId="7B12C425">
            <w:pPr>
              <w:pStyle w:val="38"/>
              <w:jc w:val="center"/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 w14:paraId="0AA0973E">
            <w:pPr>
              <w:pStyle w:val="38"/>
              <w:jc w:val="center"/>
            </w:pPr>
          </w:p>
        </w:tc>
      </w:tr>
      <w:tr w14:paraId="088C6C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418808A7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取得学历证时间</w:t>
            </w:r>
          </w:p>
        </w:tc>
        <w:tc>
          <w:tcPr>
            <w:tcW w:w="2361" w:type="dxa"/>
            <w:vAlign w:val="center"/>
          </w:tcPr>
          <w:p w14:paraId="22C3F626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461" w:type="dxa"/>
            <w:vAlign w:val="center"/>
          </w:tcPr>
          <w:p w14:paraId="577BC1DE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取得学位证时间</w:t>
            </w:r>
          </w:p>
        </w:tc>
        <w:tc>
          <w:tcPr>
            <w:tcW w:w="2979" w:type="dxa"/>
            <w:gridSpan w:val="4"/>
            <w:vAlign w:val="center"/>
          </w:tcPr>
          <w:p w14:paraId="5C1A3DC8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1307" w:type="dxa"/>
            <w:vAlign w:val="center"/>
          </w:tcPr>
          <w:p w14:paraId="0F0DB869">
            <w:pPr>
              <w:pStyle w:val="38"/>
              <w:jc w:val="center"/>
            </w:pPr>
          </w:p>
        </w:tc>
      </w:tr>
      <w:tr w14:paraId="28B0D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03" w:type="dxa"/>
            <w:vAlign w:val="center"/>
          </w:tcPr>
          <w:p w14:paraId="02FBB737">
            <w:pPr>
              <w:pStyle w:val="38"/>
              <w:jc w:val="center"/>
              <w:rPr>
                <w:rFonts w:hint="default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学籍材料等备案情况</w:t>
            </w:r>
          </w:p>
        </w:tc>
        <w:tc>
          <w:tcPr>
            <w:tcW w:w="6801" w:type="dxa"/>
            <w:gridSpan w:val="6"/>
            <w:vAlign w:val="center"/>
          </w:tcPr>
          <w:p w14:paraId="0F497B5E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 w14:paraId="4C4B48E0">
            <w:pPr>
              <w:pStyle w:val="38"/>
              <w:jc w:val="center"/>
            </w:pPr>
          </w:p>
        </w:tc>
      </w:tr>
      <w:tr w14:paraId="088B3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03" w:type="dxa"/>
            <w:vAlign w:val="center"/>
          </w:tcPr>
          <w:p w14:paraId="2C49F2BC">
            <w:pPr>
              <w:pStyle w:val="38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学籍材料等归档情况</w:t>
            </w:r>
          </w:p>
        </w:tc>
        <w:tc>
          <w:tcPr>
            <w:tcW w:w="6801" w:type="dxa"/>
            <w:gridSpan w:val="6"/>
            <w:vAlign w:val="center"/>
          </w:tcPr>
          <w:p w14:paraId="3B47B849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 w14:paraId="27C659F9">
            <w:pPr>
              <w:pStyle w:val="38"/>
              <w:jc w:val="center"/>
            </w:pPr>
          </w:p>
        </w:tc>
      </w:tr>
      <w:tr w14:paraId="0C9C0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38593706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学费资助</w:t>
            </w:r>
          </w:p>
          <w:p w14:paraId="2D8F12C1">
            <w:pPr>
              <w:pStyle w:val="38"/>
              <w:jc w:val="center"/>
              <w:rPr>
                <w:rFonts w:hint="default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金　　额</w:t>
            </w:r>
          </w:p>
        </w:tc>
        <w:tc>
          <w:tcPr>
            <w:tcW w:w="2361" w:type="dxa"/>
            <w:vAlign w:val="center"/>
          </w:tcPr>
          <w:p w14:paraId="2FB3FD57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￥</w:t>
            </w:r>
            <w:r>
              <w:rPr>
                <w:rFonts w:hint="eastAsia"/>
                <w:u w:val="single"/>
              </w:rPr>
              <w:t>　　　　　　</w:t>
            </w:r>
            <w:r>
              <w:rPr>
                <w:rFonts w:hint="eastAsia"/>
              </w:rPr>
              <w:t>元</w:t>
            </w:r>
          </w:p>
        </w:tc>
        <w:tc>
          <w:tcPr>
            <w:tcW w:w="1461" w:type="dxa"/>
            <w:vAlign w:val="center"/>
          </w:tcPr>
          <w:p w14:paraId="6B457858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兑现学费</w:t>
            </w:r>
          </w:p>
          <w:p w14:paraId="25B011FD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资助时间</w:t>
            </w:r>
          </w:p>
        </w:tc>
        <w:tc>
          <w:tcPr>
            <w:tcW w:w="2979" w:type="dxa"/>
            <w:gridSpan w:val="4"/>
            <w:vAlign w:val="center"/>
          </w:tcPr>
          <w:p w14:paraId="3F24B9DF">
            <w:pPr>
              <w:pStyle w:val="38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1307" w:type="dxa"/>
            <w:vAlign w:val="center"/>
          </w:tcPr>
          <w:p w14:paraId="3056C71D">
            <w:pPr>
              <w:pStyle w:val="38"/>
              <w:jc w:val="center"/>
            </w:pPr>
          </w:p>
        </w:tc>
      </w:tr>
      <w:tr w14:paraId="7B242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3" w:type="dxa"/>
            <w:vAlign w:val="center"/>
          </w:tcPr>
          <w:p w14:paraId="3B63FC8D">
            <w:pPr>
              <w:pStyle w:val="3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　　注</w:t>
            </w:r>
          </w:p>
        </w:tc>
        <w:tc>
          <w:tcPr>
            <w:tcW w:w="8108" w:type="dxa"/>
            <w:gridSpan w:val="7"/>
            <w:vAlign w:val="center"/>
          </w:tcPr>
          <w:p w14:paraId="74990A1A">
            <w:pPr>
              <w:pStyle w:val="38"/>
              <w:jc w:val="center"/>
            </w:pPr>
          </w:p>
        </w:tc>
      </w:tr>
    </w:tbl>
    <w:p w14:paraId="3439AE37">
      <w:pPr>
        <w:pStyle w:val="38"/>
        <w:jc w:val="left"/>
        <w:rPr>
          <w:rFonts w:hint="eastAsia" w:eastAsia="仿宋_GB2312"/>
          <w:lang w:eastAsia="zh-CN"/>
        </w:rPr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请在相应的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内划勾，</w:t>
      </w:r>
      <w:r>
        <w:rPr>
          <w:rFonts w:hint="eastAsia"/>
        </w:rPr>
        <w:t>本表请用Ａ４纸张打印，用黑色墨水笔或签字笔手写填写</w:t>
      </w:r>
      <w:r>
        <w:rPr>
          <w:rFonts w:hint="eastAsia"/>
          <w:lang w:eastAsia="zh-CN"/>
        </w:rPr>
        <w:t>。</w:t>
      </w:r>
    </w:p>
    <w:p w14:paraId="4B1B9ED8">
      <w:pPr>
        <w:pStyle w:val="38"/>
        <w:jc w:val="right"/>
        <w:rPr>
          <w:rFonts w:hint="eastAsia"/>
          <w:b/>
        </w:rPr>
      </w:pPr>
    </w:p>
    <w:p w14:paraId="678AF766">
      <w:pPr>
        <w:pStyle w:val="38"/>
        <w:jc w:val="right"/>
        <w:rPr>
          <w:b/>
        </w:rPr>
      </w:pPr>
      <w:r>
        <w:rPr>
          <w:rFonts w:hint="eastAsia"/>
          <w:b/>
        </w:rPr>
        <w:t>成都</w:t>
      </w:r>
      <w:r>
        <w:rPr>
          <w:rFonts w:hint="eastAsia"/>
          <w:b/>
          <w:lang w:val="en-US" w:eastAsia="zh-CN"/>
        </w:rPr>
        <w:t>中医药</w:t>
      </w:r>
      <w:r>
        <w:rPr>
          <w:rFonts w:hint="eastAsia"/>
          <w:b/>
        </w:rPr>
        <w:t>大学教师发展中心制表</w:t>
      </w:r>
    </w:p>
    <w:sectPr>
      <w:footerReference r:id="rId7" w:type="first"/>
      <w:footerReference r:id="rId5" w:type="default"/>
      <w:footerReference r:id="rId6" w:type="even"/>
      <w:pgSz w:w="11906" w:h="16838"/>
      <w:pgMar w:top="1361" w:right="1361" w:bottom="783" w:left="1361" w:header="737" w:footer="227" w:gutter="0"/>
      <w:pgNumType w:fmt="decimal"/>
      <w:cols w:space="425" w:num="1"/>
      <w:docGrid w:type="linesAndChars" w:linePitch="574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4A475">
    <w:pPr>
      <w:pStyle w:val="12"/>
      <w:jc w:val="right"/>
      <w:rPr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D9F29">
                          <w:pPr>
                            <w:pStyle w:val="12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2D9F29">
                    <w:pPr>
                      <w:pStyle w:val="12"/>
                      <w:jc w:val="right"/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C99C2">
    <w:pPr>
      <w:pStyle w:val="12"/>
      <w:jc w:val="lef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7D765">
                          <w:pPr>
                            <w:pStyle w:val="12"/>
                            <w:jc w:val="lef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7D765">
                    <w:pPr>
                      <w:pStyle w:val="12"/>
                      <w:jc w:val="lef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CD5">
    <w:pPr>
      <w:pStyle w:val="12"/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1B103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1B103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58"/>
  <w:drawingGridVerticalSpacing w:val="287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zZGY2ZDQ1ZjJjNTA0ODI5Njc1NTQ1YzRkM2RhYjcifQ=="/>
  </w:docVars>
  <w:rsids>
    <w:rsidRoot w:val="00AD0391"/>
    <w:rsid w:val="000130E7"/>
    <w:rsid w:val="00016E7F"/>
    <w:rsid w:val="00017777"/>
    <w:rsid w:val="00046EBB"/>
    <w:rsid w:val="00064FDB"/>
    <w:rsid w:val="00083A64"/>
    <w:rsid w:val="000B0627"/>
    <w:rsid w:val="000B5AD2"/>
    <w:rsid w:val="000C18AB"/>
    <w:rsid w:val="000F293D"/>
    <w:rsid w:val="00125515"/>
    <w:rsid w:val="00194304"/>
    <w:rsid w:val="001A3513"/>
    <w:rsid w:val="001B5C16"/>
    <w:rsid w:val="001B6BC3"/>
    <w:rsid w:val="001C26C9"/>
    <w:rsid w:val="001D0E43"/>
    <w:rsid w:val="001F529F"/>
    <w:rsid w:val="00205B20"/>
    <w:rsid w:val="00221334"/>
    <w:rsid w:val="002218F6"/>
    <w:rsid w:val="00250F7A"/>
    <w:rsid w:val="00296A2E"/>
    <w:rsid w:val="00297F7A"/>
    <w:rsid w:val="002B3F9A"/>
    <w:rsid w:val="002D1B9A"/>
    <w:rsid w:val="002D26B1"/>
    <w:rsid w:val="002D6A67"/>
    <w:rsid w:val="00377BCA"/>
    <w:rsid w:val="00383E60"/>
    <w:rsid w:val="00386595"/>
    <w:rsid w:val="003C0DDC"/>
    <w:rsid w:val="003D288C"/>
    <w:rsid w:val="003D39E9"/>
    <w:rsid w:val="003E0F21"/>
    <w:rsid w:val="003E1252"/>
    <w:rsid w:val="003E1D74"/>
    <w:rsid w:val="003E23A0"/>
    <w:rsid w:val="004163EC"/>
    <w:rsid w:val="00420F92"/>
    <w:rsid w:val="00512A40"/>
    <w:rsid w:val="00527AEA"/>
    <w:rsid w:val="00542D8B"/>
    <w:rsid w:val="0054764E"/>
    <w:rsid w:val="00591082"/>
    <w:rsid w:val="005A599F"/>
    <w:rsid w:val="005E2BCC"/>
    <w:rsid w:val="005F71C7"/>
    <w:rsid w:val="00612BCF"/>
    <w:rsid w:val="006A5A5B"/>
    <w:rsid w:val="006B1C87"/>
    <w:rsid w:val="006D1C0F"/>
    <w:rsid w:val="006E7C6E"/>
    <w:rsid w:val="007128C5"/>
    <w:rsid w:val="007611F9"/>
    <w:rsid w:val="00787AD3"/>
    <w:rsid w:val="007A181F"/>
    <w:rsid w:val="007B7412"/>
    <w:rsid w:val="007D417F"/>
    <w:rsid w:val="007E5FE4"/>
    <w:rsid w:val="007F68FE"/>
    <w:rsid w:val="007F72B4"/>
    <w:rsid w:val="00832668"/>
    <w:rsid w:val="0084615A"/>
    <w:rsid w:val="00846465"/>
    <w:rsid w:val="00860833"/>
    <w:rsid w:val="008819D7"/>
    <w:rsid w:val="008A78A2"/>
    <w:rsid w:val="00910C81"/>
    <w:rsid w:val="0091487A"/>
    <w:rsid w:val="00927134"/>
    <w:rsid w:val="00937E83"/>
    <w:rsid w:val="00944879"/>
    <w:rsid w:val="00967372"/>
    <w:rsid w:val="009B47A2"/>
    <w:rsid w:val="009F281D"/>
    <w:rsid w:val="009F5996"/>
    <w:rsid w:val="00A47A6B"/>
    <w:rsid w:val="00A65932"/>
    <w:rsid w:val="00AC57D9"/>
    <w:rsid w:val="00AC64C2"/>
    <w:rsid w:val="00AD0391"/>
    <w:rsid w:val="00B11FF5"/>
    <w:rsid w:val="00B42976"/>
    <w:rsid w:val="00B46CB5"/>
    <w:rsid w:val="00B47BF6"/>
    <w:rsid w:val="00B81DCD"/>
    <w:rsid w:val="00B91DEC"/>
    <w:rsid w:val="00BC35DA"/>
    <w:rsid w:val="00BC59FC"/>
    <w:rsid w:val="00BD3DA3"/>
    <w:rsid w:val="00BD45CC"/>
    <w:rsid w:val="00BE2060"/>
    <w:rsid w:val="00C32FF9"/>
    <w:rsid w:val="00C34E9B"/>
    <w:rsid w:val="00C530BD"/>
    <w:rsid w:val="00C94229"/>
    <w:rsid w:val="00CB26FC"/>
    <w:rsid w:val="00CC0A88"/>
    <w:rsid w:val="00CD4723"/>
    <w:rsid w:val="00CD49B1"/>
    <w:rsid w:val="00CE6D14"/>
    <w:rsid w:val="00D045A7"/>
    <w:rsid w:val="00D351BF"/>
    <w:rsid w:val="00D523BC"/>
    <w:rsid w:val="00D56302"/>
    <w:rsid w:val="00D65AA7"/>
    <w:rsid w:val="00DD3137"/>
    <w:rsid w:val="00DE45A5"/>
    <w:rsid w:val="00E26DD4"/>
    <w:rsid w:val="00E272F5"/>
    <w:rsid w:val="00E517AC"/>
    <w:rsid w:val="00E70386"/>
    <w:rsid w:val="00E963F7"/>
    <w:rsid w:val="00EA2CD0"/>
    <w:rsid w:val="00EE1D9D"/>
    <w:rsid w:val="00EF6BD8"/>
    <w:rsid w:val="00F10B2F"/>
    <w:rsid w:val="00F110A7"/>
    <w:rsid w:val="00F11D77"/>
    <w:rsid w:val="00F36295"/>
    <w:rsid w:val="00F62405"/>
    <w:rsid w:val="00F64B67"/>
    <w:rsid w:val="00F66832"/>
    <w:rsid w:val="00F91ABA"/>
    <w:rsid w:val="00FA2D7D"/>
    <w:rsid w:val="00FD25B1"/>
    <w:rsid w:val="00FE3626"/>
    <w:rsid w:val="01A910C7"/>
    <w:rsid w:val="027C1DF7"/>
    <w:rsid w:val="08260291"/>
    <w:rsid w:val="0894143D"/>
    <w:rsid w:val="08C410B9"/>
    <w:rsid w:val="0A7E4EDB"/>
    <w:rsid w:val="11D70D5F"/>
    <w:rsid w:val="123511D1"/>
    <w:rsid w:val="143A37D1"/>
    <w:rsid w:val="15777CB6"/>
    <w:rsid w:val="19547B05"/>
    <w:rsid w:val="25A747A2"/>
    <w:rsid w:val="33D64A34"/>
    <w:rsid w:val="38C033A5"/>
    <w:rsid w:val="3D914EFF"/>
    <w:rsid w:val="4051335F"/>
    <w:rsid w:val="4A455615"/>
    <w:rsid w:val="4F76481A"/>
    <w:rsid w:val="51450494"/>
    <w:rsid w:val="52007617"/>
    <w:rsid w:val="52E106B3"/>
    <w:rsid w:val="56D338A8"/>
    <w:rsid w:val="5D1012E1"/>
    <w:rsid w:val="62493979"/>
    <w:rsid w:val="6C305B70"/>
    <w:rsid w:val="6EF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4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ind w:firstLine="200" w:firstLineChars="200"/>
      <w:outlineLvl w:val="1"/>
    </w:pPr>
    <w:rPr>
      <w:rFonts w:eastAsia="黑体" w:asciiTheme="majorHAnsi" w:hAnsiTheme="majorHAnsi" w:cstheme="majorBidi"/>
      <w:b/>
      <w:bCs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ind w:firstLine="200" w:firstLineChars="200"/>
      <w:outlineLvl w:val="2"/>
    </w:pPr>
    <w:rPr>
      <w:rFonts w:eastAsia="楷体"/>
      <w:b/>
      <w:bCs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1"/>
    <w:unhideWhenUsed/>
    <w:qFormat/>
    <w:uiPriority w:val="99"/>
    <w:pPr>
      <w:snapToGrid w:val="0"/>
      <w:jc w:val="center"/>
    </w:pPr>
    <w:rPr>
      <w:sz w:val="24"/>
      <w:szCs w:val="18"/>
    </w:rPr>
  </w:style>
  <w:style w:type="paragraph" w:styleId="13">
    <w:name w:val="header"/>
    <w:basedOn w:val="1"/>
    <w:link w:val="20"/>
    <w:unhideWhenUsed/>
    <w:qFormat/>
    <w:uiPriority w:val="99"/>
    <w:pPr>
      <w:snapToGrid w:val="0"/>
      <w:jc w:val="center"/>
    </w:pPr>
    <w:rPr>
      <w:sz w:val="2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line="579" w:lineRule="atLeast"/>
      <w:jc w:val="center"/>
      <w:outlineLvl w:val="1"/>
    </w:pPr>
    <w:rPr>
      <w:rFonts w:asciiTheme="majorHAnsi" w:hAnsiTheme="majorHAnsi" w:cstheme="majorBidi"/>
      <w:b/>
      <w:bCs/>
      <w:kern w:val="28"/>
    </w:rPr>
  </w:style>
  <w:style w:type="paragraph" w:styleId="15">
    <w:name w:val="footnote text"/>
    <w:basedOn w:val="1"/>
    <w:link w:val="4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otnote reference"/>
    <w:basedOn w:val="18"/>
    <w:semiHidden/>
    <w:unhideWhenUsed/>
    <w:qFormat/>
    <w:uiPriority w:val="99"/>
    <w:rPr>
      <w:vertAlign w:val="superscript"/>
    </w:rPr>
  </w:style>
  <w:style w:type="character" w:customStyle="1" w:styleId="20">
    <w:name w:val="页眉 字符"/>
    <w:basedOn w:val="18"/>
    <w:link w:val="13"/>
    <w:qFormat/>
    <w:uiPriority w:val="99"/>
    <w:rPr>
      <w:rFonts w:ascii="仿宋_GB2312" w:eastAsia="仿宋_GB2312"/>
      <w:sz w:val="28"/>
      <w:szCs w:val="18"/>
    </w:rPr>
  </w:style>
  <w:style w:type="character" w:customStyle="1" w:styleId="21">
    <w:name w:val="页脚 字符"/>
    <w:basedOn w:val="18"/>
    <w:link w:val="12"/>
    <w:qFormat/>
    <w:uiPriority w:val="99"/>
    <w:rPr>
      <w:rFonts w:ascii="仿宋_GB2312" w:eastAsia="仿宋_GB2312"/>
      <w:sz w:val="24"/>
      <w:szCs w:val="18"/>
    </w:rPr>
  </w:style>
  <w:style w:type="character" w:customStyle="1" w:styleId="22">
    <w:name w:val="标题 1 字符"/>
    <w:basedOn w:val="18"/>
    <w:link w:val="2"/>
    <w:qFormat/>
    <w:uiPriority w:val="9"/>
    <w:rPr>
      <w:rFonts w:ascii="仿宋_GB2312" w:eastAsia="华文中宋"/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落款日期"/>
    <w:basedOn w:val="1"/>
    <w:link w:val="25"/>
    <w:qFormat/>
    <w:uiPriority w:val="0"/>
    <w:pPr>
      <w:ind w:left="1400" w:leftChars="1400" w:right="100" w:rightChars="100"/>
      <w:jc w:val="center"/>
    </w:pPr>
  </w:style>
  <w:style w:type="character" w:customStyle="1" w:styleId="25">
    <w:name w:val="落款日期 Char"/>
    <w:basedOn w:val="18"/>
    <w:link w:val="24"/>
    <w:qFormat/>
    <w:uiPriority w:val="0"/>
    <w:rPr>
      <w:rFonts w:ascii="仿宋_GB2312" w:eastAsia="仿宋_GB2312"/>
      <w:sz w:val="32"/>
      <w:szCs w:val="32"/>
    </w:rPr>
  </w:style>
  <w:style w:type="paragraph" w:customStyle="1" w:styleId="26">
    <w:name w:val="段落"/>
    <w:basedOn w:val="1"/>
    <w:link w:val="27"/>
    <w:qFormat/>
    <w:uiPriority w:val="0"/>
    <w:pPr>
      <w:ind w:firstLine="200" w:firstLineChars="200"/>
    </w:pPr>
  </w:style>
  <w:style w:type="character" w:customStyle="1" w:styleId="27">
    <w:name w:val="段落 Char"/>
    <w:basedOn w:val="18"/>
    <w:link w:val="26"/>
    <w:qFormat/>
    <w:uiPriority w:val="0"/>
    <w:rPr>
      <w:rFonts w:ascii="仿宋_GB2312" w:eastAsia="仿宋_GB2312"/>
      <w:sz w:val="28"/>
    </w:rPr>
  </w:style>
  <w:style w:type="character" w:customStyle="1" w:styleId="28">
    <w:name w:val="标题 2 字符"/>
    <w:basedOn w:val="18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29">
    <w:name w:val="标题 3 字符"/>
    <w:basedOn w:val="18"/>
    <w:link w:val="4"/>
    <w:qFormat/>
    <w:uiPriority w:val="9"/>
    <w:rPr>
      <w:rFonts w:ascii="仿宋_GB2312" w:eastAsia="楷体"/>
      <w:b/>
      <w:bCs/>
      <w:sz w:val="32"/>
      <w:szCs w:val="32"/>
    </w:rPr>
  </w:style>
  <w:style w:type="paragraph" w:customStyle="1" w:styleId="30">
    <w:name w:val="文号"/>
    <w:basedOn w:val="24"/>
    <w:next w:val="1"/>
    <w:qFormat/>
    <w:uiPriority w:val="0"/>
    <w:rPr>
      <w:b/>
    </w:rPr>
  </w:style>
  <w:style w:type="paragraph" w:customStyle="1" w:styleId="31">
    <w:name w:val="红头"/>
    <w:basedOn w:val="1"/>
    <w:next w:val="30"/>
    <w:link w:val="33"/>
    <w:qFormat/>
    <w:uiPriority w:val="0"/>
    <w:pPr>
      <w:pBdr>
        <w:bottom w:val="thinThickSmallGap" w:color="FF0000" w:sz="18" w:space="1"/>
      </w:pBdr>
      <w:spacing w:before="100" w:beforeLines="-20" w:beforeAutospacing="1" w:line="1060" w:lineRule="exact"/>
      <w:jc w:val="center"/>
    </w:pPr>
    <w:rPr>
      <w:rFonts w:eastAsiaTheme="minorEastAsia"/>
      <w:b/>
      <w:color w:val="FF0000"/>
      <w:sz w:val="96"/>
      <w:szCs w:val="84"/>
    </w:rPr>
  </w:style>
  <w:style w:type="character" w:customStyle="1" w:styleId="32">
    <w:name w:val="副标题 字符"/>
    <w:basedOn w:val="18"/>
    <w:link w:val="14"/>
    <w:qFormat/>
    <w:uiPriority w:val="11"/>
    <w:rPr>
      <w:rFonts w:eastAsia="仿宋_GB2312"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红头 Char"/>
    <w:basedOn w:val="18"/>
    <w:link w:val="31"/>
    <w:qFormat/>
    <w:uiPriority w:val="0"/>
    <w:rPr>
      <w:rFonts w:ascii="仿宋_GB2312"/>
      <w:b/>
      <w:color w:val="FF0000"/>
      <w:sz w:val="96"/>
      <w:szCs w:val="84"/>
    </w:rPr>
  </w:style>
  <w:style w:type="character" w:customStyle="1" w:styleId="34">
    <w:name w:val="Intense Emphasis"/>
    <w:basedOn w:val="18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Book Title"/>
    <w:basedOn w:val="18"/>
    <w:qFormat/>
    <w:uiPriority w:val="33"/>
    <w:rPr>
      <w:rFonts w:ascii="仿宋_GB2312" w:hAnsi="仿宋_GB2312" w:eastAsia="仿宋_GB2312" w:cs="仿宋_GB2312"/>
      <w:b/>
      <w:bCs/>
      <w:iCs/>
      <w:spacing w:val="5"/>
      <w:sz w:val="32"/>
      <w:szCs w:val="32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paragraph" w:customStyle="1" w:styleId="37">
    <w:name w:val="封面标题"/>
    <w:basedOn w:val="1"/>
    <w:next w:val="26"/>
    <w:qFormat/>
    <w:uiPriority w:val="0"/>
    <w:pPr>
      <w:jc w:val="center"/>
    </w:pPr>
    <w:rPr>
      <w:rFonts w:eastAsia="华文中宋"/>
      <w:b/>
      <w:sz w:val="44"/>
    </w:rPr>
  </w:style>
  <w:style w:type="paragraph" w:customStyle="1" w:styleId="38">
    <w:name w:val="表格文本"/>
    <w:basedOn w:val="1"/>
    <w:qFormat/>
    <w:uiPriority w:val="0"/>
    <w:pPr>
      <w:spacing w:line="287" w:lineRule="exact"/>
    </w:pPr>
    <w:rPr>
      <w:sz w:val="24"/>
      <w:szCs w:val="24"/>
    </w:rPr>
  </w:style>
  <w:style w:type="character" w:customStyle="1" w:styleId="39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0">
    <w:name w:val="标题 5 字符"/>
    <w:basedOn w:val="18"/>
    <w:link w:val="6"/>
    <w:qFormat/>
    <w:uiPriority w:val="9"/>
    <w:rPr>
      <w:rFonts w:ascii="仿宋_GB2312" w:eastAsia="仿宋_GB2312"/>
      <w:b/>
      <w:bCs/>
      <w:sz w:val="28"/>
      <w:szCs w:val="28"/>
    </w:rPr>
  </w:style>
  <w:style w:type="character" w:customStyle="1" w:styleId="41">
    <w:name w:val="标题 6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2">
    <w:name w:val="标题 7 字符"/>
    <w:basedOn w:val="18"/>
    <w:link w:val="8"/>
    <w:qFormat/>
    <w:uiPriority w:val="9"/>
    <w:rPr>
      <w:rFonts w:ascii="仿宋_GB2312" w:eastAsia="仿宋_GB2312"/>
      <w:b/>
      <w:bCs/>
      <w:sz w:val="24"/>
      <w:szCs w:val="24"/>
    </w:rPr>
  </w:style>
  <w:style w:type="character" w:customStyle="1" w:styleId="43">
    <w:name w:val="标题 8 字符"/>
    <w:basedOn w:val="18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4">
    <w:name w:val="标题 9 字符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5">
    <w:name w:val="脚注文本 字符"/>
    <w:basedOn w:val="18"/>
    <w:link w:val="15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46">
    <w:name w:val="批注框文本 字符"/>
    <w:basedOn w:val="18"/>
    <w:link w:val="11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\0.&#24037;&#20316;&#36164;&#26009;\0.&#27169;&#26495;\A07&#24037;&#20316;-&#34920;&#2668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CFA2A5-2258-4033-B7F6-EA2FB2888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A07工作-表格</Template>
  <Company>成都理工大学</Company>
  <Pages>2</Pages>
  <Words>723</Words>
  <Characters>726</Characters>
  <Lines>3</Lines>
  <Paragraphs>1</Paragraphs>
  <TotalTime>0</TotalTime>
  <ScaleCrop>false</ScaleCrop>
  <LinksUpToDate>false</LinksUpToDate>
  <CharactersWithSpaces>1154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2020-06-30T08:42:00Z</dcterms:created>
  <dc:creator>刘栋</dc:creator>
  <cp:lastModifiedBy>反光</cp:lastModifiedBy>
  <cp:lastPrinted>2023-10-30T01:46:00Z</cp:lastPrinted>
  <dcterms:modified xsi:type="dcterms:W3CDTF">2024-10-25T03:28:25Z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76C118CABF6B45B3AFDC2273A2288D55</vt:lpwstr>
  </property>
</Properties>
</file>